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40A6" w14:textId="77777777" w:rsidR="00C3271B" w:rsidRPr="008D3419" w:rsidRDefault="005648B2" w:rsidP="00533709">
      <w:pPr>
        <w:tabs>
          <w:tab w:val="left" w:pos="1800"/>
          <w:tab w:val="right" w:pos="10800"/>
        </w:tabs>
        <w:spacing w:before="1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D341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D6B828" wp14:editId="3563B58B">
            <wp:simplePos x="0" y="0"/>
            <wp:positionH relativeFrom="column">
              <wp:posOffset>-11151</wp:posOffset>
            </wp:positionH>
            <wp:positionV relativeFrom="paragraph">
              <wp:posOffset>-178419</wp:posOffset>
            </wp:positionV>
            <wp:extent cx="936702" cy="9390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_S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413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3419">
        <w:rPr>
          <w:rFonts w:ascii="Arial" w:hAnsi="Arial" w:cs="Arial"/>
        </w:rPr>
        <w:tab/>
      </w:r>
      <w:r w:rsidRPr="008D3419">
        <w:rPr>
          <w:rFonts w:ascii="Arial" w:hAnsi="Arial" w:cs="Arial"/>
          <w:b/>
          <w:sz w:val="28"/>
          <w:szCs w:val="28"/>
        </w:rPr>
        <w:t>Brazos County</w:t>
      </w:r>
      <w:r w:rsidR="00533709" w:rsidRPr="00533709">
        <w:rPr>
          <w:rFonts w:ascii="Arial" w:hAnsi="Arial" w:cs="Arial"/>
          <w:sz w:val="12"/>
          <w:szCs w:val="12"/>
        </w:rPr>
        <w:tab/>
        <w:t>Template Revision 1.</w:t>
      </w:r>
      <w:r w:rsidR="00AA74DC">
        <w:rPr>
          <w:rFonts w:ascii="Arial" w:hAnsi="Arial" w:cs="Arial"/>
          <w:sz w:val="12"/>
          <w:szCs w:val="12"/>
        </w:rPr>
        <w:t>2</w:t>
      </w:r>
      <w:r w:rsidR="00533709" w:rsidRPr="00533709">
        <w:rPr>
          <w:rFonts w:ascii="Arial" w:hAnsi="Arial" w:cs="Arial"/>
          <w:sz w:val="12"/>
          <w:szCs w:val="12"/>
        </w:rPr>
        <w:t xml:space="preserve"> 08/1</w:t>
      </w:r>
      <w:r w:rsidR="00AA74DC">
        <w:rPr>
          <w:rFonts w:ascii="Arial" w:hAnsi="Arial" w:cs="Arial"/>
          <w:sz w:val="12"/>
          <w:szCs w:val="12"/>
        </w:rPr>
        <w:t>5</w:t>
      </w:r>
      <w:r w:rsidR="00533709" w:rsidRPr="00533709">
        <w:rPr>
          <w:rFonts w:ascii="Arial" w:hAnsi="Arial" w:cs="Arial"/>
          <w:sz w:val="12"/>
          <w:szCs w:val="12"/>
        </w:rPr>
        <w:t>/2012</w:t>
      </w:r>
    </w:p>
    <w:p w14:paraId="670F04EE" w14:textId="77777777" w:rsidR="005648B2" w:rsidRPr="008D3419" w:rsidRDefault="005648B2" w:rsidP="00AF182A">
      <w:pPr>
        <w:tabs>
          <w:tab w:val="left" w:pos="1800"/>
        </w:tabs>
        <w:rPr>
          <w:rFonts w:ascii="Arial" w:hAnsi="Arial" w:cs="Arial"/>
          <w:b/>
          <w:sz w:val="28"/>
          <w:szCs w:val="28"/>
        </w:rPr>
      </w:pPr>
      <w:r w:rsidRPr="008D3419">
        <w:rPr>
          <w:rFonts w:ascii="Arial" w:hAnsi="Arial" w:cs="Arial"/>
          <w:b/>
          <w:sz w:val="28"/>
          <w:szCs w:val="28"/>
        </w:rPr>
        <w:tab/>
        <w:t>Job Description</w:t>
      </w:r>
    </w:p>
    <w:p w14:paraId="463D1C7E" w14:textId="77777777" w:rsidR="005648B2" w:rsidRPr="008D3419" w:rsidRDefault="005648B2" w:rsidP="00AF182A">
      <w:pPr>
        <w:tabs>
          <w:tab w:val="left" w:pos="1800"/>
        </w:tabs>
        <w:rPr>
          <w:rFonts w:ascii="Arial" w:hAnsi="Arial" w:cs="Arial"/>
        </w:rPr>
      </w:pPr>
      <w:r w:rsidRPr="008D3419">
        <w:rPr>
          <w:rFonts w:ascii="Arial" w:hAnsi="Arial" w:cs="Arial"/>
        </w:rPr>
        <w:tab/>
      </w:r>
      <w:r w:rsidRPr="00AA74DC">
        <w:rPr>
          <w:rFonts w:ascii="Arial" w:hAnsi="Arial" w:cs="Arial"/>
          <w:sz w:val="22"/>
          <w:szCs w:val="22"/>
        </w:rPr>
        <w:t xml:space="preserve">Last Updated: </w:t>
      </w:r>
      <w:bookmarkStart w:id="1" w:name="Text1"/>
      <w:r w:rsidR="000F2B75" w:rsidRPr="0055659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="000F2B75" w:rsidRPr="0055659C">
        <w:rPr>
          <w:rFonts w:ascii="Arial" w:hAnsi="Arial" w:cs="Arial"/>
          <w:sz w:val="20"/>
          <w:szCs w:val="20"/>
        </w:rPr>
        <w:instrText xml:space="preserve"> FORMTEXT </w:instrText>
      </w:r>
      <w:r w:rsidR="000F2B75" w:rsidRPr="0055659C">
        <w:rPr>
          <w:rFonts w:ascii="Arial" w:hAnsi="Arial" w:cs="Arial"/>
          <w:sz w:val="20"/>
          <w:szCs w:val="20"/>
        </w:rPr>
      </w:r>
      <w:r w:rsidR="000F2B75" w:rsidRPr="0055659C">
        <w:rPr>
          <w:rFonts w:ascii="Arial" w:hAnsi="Arial" w:cs="Arial"/>
          <w:sz w:val="20"/>
          <w:szCs w:val="20"/>
        </w:rPr>
        <w:fldChar w:fldCharType="separate"/>
      </w:r>
      <w:r w:rsidR="000F2B75" w:rsidRPr="0055659C">
        <w:rPr>
          <w:rFonts w:ascii="Arial" w:hAnsi="Arial" w:cs="Arial"/>
          <w:noProof/>
          <w:sz w:val="20"/>
          <w:szCs w:val="20"/>
        </w:rPr>
        <w:t> </w:t>
      </w:r>
      <w:r w:rsidR="000F2B75" w:rsidRPr="0055659C">
        <w:rPr>
          <w:rFonts w:ascii="Arial" w:hAnsi="Arial" w:cs="Arial"/>
          <w:noProof/>
          <w:sz w:val="20"/>
          <w:szCs w:val="20"/>
        </w:rPr>
        <w:t> </w:t>
      </w:r>
      <w:r w:rsidR="000F2B75" w:rsidRPr="0055659C">
        <w:rPr>
          <w:rFonts w:ascii="Arial" w:hAnsi="Arial" w:cs="Arial"/>
          <w:noProof/>
          <w:sz w:val="20"/>
          <w:szCs w:val="20"/>
        </w:rPr>
        <w:t> </w:t>
      </w:r>
      <w:r w:rsidR="000F2B75" w:rsidRPr="0055659C">
        <w:rPr>
          <w:rFonts w:ascii="Arial" w:hAnsi="Arial" w:cs="Arial"/>
          <w:noProof/>
          <w:sz w:val="20"/>
          <w:szCs w:val="20"/>
        </w:rPr>
        <w:t> </w:t>
      </w:r>
      <w:r w:rsidR="000F2B75" w:rsidRPr="0055659C">
        <w:rPr>
          <w:rFonts w:ascii="Arial" w:hAnsi="Arial" w:cs="Arial"/>
          <w:noProof/>
          <w:sz w:val="20"/>
          <w:szCs w:val="20"/>
        </w:rPr>
        <w:t> </w:t>
      </w:r>
      <w:r w:rsidR="000F2B75" w:rsidRPr="0055659C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17AD52E" w14:textId="77777777" w:rsidR="005648B2" w:rsidRPr="008D3419" w:rsidRDefault="005648B2" w:rsidP="00D61257">
      <w:pPr>
        <w:spacing w:after="120"/>
        <w:rPr>
          <w:rFonts w:ascii="Arial" w:hAnsi="Arial" w:cs="Arial"/>
        </w:rPr>
      </w:pPr>
    </w:p>
    <w:tbl>
      <w:tblPr>
        <w:tblStyle w:val="TableGrid"/>
        <w:tblW w:w="1080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2070"/>
        <w:gridCol w:w="1800"/>
        <w:gridCol w:w="5040"/>
      </w:tblGrid>
      <w:tr w:rsidR="008D3419" w:rsidRPr="008D3419" w14:paraId="25AD625F" w14:textId="77777777" w:rsidTr="00E25AD7">
        <w:trPr>
          <w:trHeight w:hRule="exact" w:val="317"/>
        </w:trPr>
        <w:tc>
          <w:tcPr>
            <w:tcW w:w="1890" w:type="dxa"/>
            <w:vAlign w:val="center"/>
          </w:tcPr>
          <w:p w14:paraId="50512385" w14:textId="77777777" w:rsidR="008D3419" w:rsidRPr="008D3419" w:rsidRDefault="008D3419" w:rsidP="00BC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419">
              <w:rPr>
                <w:rFonts w:ascii="Arial" w:hAnsi="Arial" w:cs="Arial"/>
                <w:b/>
                <w:sz w:val="20"/>
                <w:szCs w:val="20"/>
              </w:rPr>
              <w:t>Class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vAlign w:val="center"/>
          </w:tcPr>
          <w:p w14:paraId="53CC8F0A" w14:textId="77777777" w:rsidR="008D3419" w:rsidRPr="008D3419" w:rsidRDefault="008D3419" w:rsidP="00BC1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99857C9" w14:textId="77777777" w:rsidR="008D3419" w:rsidRPr="008D3419" w:rsidRDefault="008D3419" w:rsidP="00BC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419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5040" w:type="dxa"/>
            <w:vAlign w:val="center"/>
          </w:tcPr>
          <w:p w14:paraId="146C9C1B" w14:textId="77777777" w:rsidR="008D3419" w:rsidRPr="008D3419" w:rsidRDefault="008D3419" w:rsidP="00BC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19" w:rsidRPr="008D3419" w14:paraId="66C6C9B8" w14:textId="77777777" w:rsidTr="00E25AD7">
        <w:trPr>
          <w:trHeight w:hRule="exact" w:val="317"/>
        </w:trPr>
        <w:tc>
          <w:tcPr>
            <w:tcW w:w="1890" w:type="dxa"/>
            <w:vAlign w:val="center"/>
          </w:tcPr>
          <w:p w14:paraId="07A39096" w14:textId="77777777" w:rsidR="008D3419" w:rsidRPr="008D3419" w:rsidRDefault="008D3419" w:rsidP="00BC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419">
              <w:rPr>
                <w:rFonts w:ascii="Arial" w:hAnsi="Arial" w:cs="Arial"/>
                <w:b/>
                <w:sz w:val="20"/>
                <w:szCs w:val="20"/>
              </w:rPr>
              <w:t>Pay Group:</w:t>
            </w:r>
          </w:p>
        </w:tc>
        <w:tc>
          <w:tcPr>
            <w:tcW w:w="2070" w:type="dxa"/>
            <w:vAlign w:val="center"/>
          </w:tcPr>
          <w:p w14:paraId="28EE7534" w14:textId="77777777" w:rsidR="008D3419" w:rsidRPr="008D3419" w:rsidRDefault="008D3419" w:rsidP="00BC1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1313E5" w14:textId="77777777" w:rsidR="008D3419" w:rsidRPr="008D3419" w:rsidRDefault="008D3419" w:rsidP="00BC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41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5040" w:type="dxa"/>
            <w:vAlign w:val="center"/>
          </w:tcPr>
          <w:p w14:paraId="79EF2762" w14:textId="77777777" w:rsidR="008D3419" w:rsidRPr="008D3419" w:rsidRDefault="008D3419" w:rsidP="00BC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19" w:rsidRPr="008D3419" w14:paraId="7A41E232" w14:textId="77777777" w:rsidTr="00E25AD7">
        <w:trPr>
          <w:trHeight w:hRule="exact" w:val="317"/>
        </w:trPr>
        <w:tc>
          <w:tcPr>
            <w:tcW w:w="1890" w:type="dxa"/>
            <w:vAlign w:val="center"/>
          </w:tcPr>
          <w:p w14:paraId="73358011" w14:textId="77777777" w:rsidR="008D3419" w:rsidRPr="008D3419" w:rsidRDefault="008D3419" w:rsidP="00BC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419">
              <w:rPr>
                <w:rFonts w:ascii="Arial" w:hAnsi="Arial" w:cs="Arial"/>
                <w:b/>
                <w:sz w:val="20"/>
                <w:szCs w:val="20"/>
              </w:rPr>
              <w:t>FLSA Status:</w:t>
            </w:r>
          </w:p>
        </w:tc>
        <w:tc>
          <w:tcPr>
            <w:tcW w:w="2070" w:type="dxa"/>
            <w:vAlign w:val="center"/>
          </w:tcPr>
          <w:p w14:paraId="667EFF6A" w14:textId="77777777" w:rsidR="008D3419" w:rsidRPr="008D3419" w:rsidRDefault="008D3419" w:rsidP="00BC1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1196D6F" w14:textId="77777777" w:rsidR="008D3419" w:rsidRPr="008D3419" w:rsidRDefault="008D3419" w:rsidP="00BC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419">
              <w:rPr>
                <w:rFonts w:ascii="Arial" w:hAnsi="Arial" w:cs="Arial"/>
                <w:b/>
                <w:sz w:val="20"/>
                <w:szCs w:val="20"/>
              </w:rPr>
              <w:t>Reports To:</w:t>
            </w:r>
          </w:p>
        </w:tc>
        <w:tc>
          <w:tcPr>
            <w:tcW w:w="5040" w:type="dxa"/>
            <w:vAlign w:val="center"/>
          </w:tcPr>
          <w:p w14:paraId="378812B1" w14:textId="77777777" w:rsidR="008D3419" w:rsidRPr="008D3419" w:rsidRDefault="008D3419" w:rsidP="00BC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19" w:rsidRPr="008D3419" w14:paraId="42747440" w14:textId="77777777" w:rsidTr="00E25AD7">
        <w:trPr>
          <w:trHeight w:hRule="exact" w:val="317"/>
        </w:trPr>
        <w:tc>
          <w:tcPr>
            <w:tcW w:w="1890" w:type="dxa"/>
            <w:vAlign w:val="center"/>
          </w:tcPr>
          <w:p w14:paraId="4C8F8675" w14:textId="77777777" w:rsidR="008D3419" w:rsidRPr="008D3419" w:rsidRDefault="008D3419" w:rsidP="00BC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419">
              <w:rPr>
                <w:rFonts w:ascii="Arial" w:hAnsi="Arial" w:cs="Arial"/>
                <w:b/>
                <w:sz w:val="20"/>
                <w:szCs w:val="20"/>
              </w:rPr>
              <w:t>Approved Date:</w:t>
            </w:r>
          </w:p>
        </w:tc>
        <w:tc>
          <w:tcPr>
            <w:tcW w:w="2070" w:type="dxa"/>
            <w:vAlign w:val="center"/>
          </w:tcPr>
          <w:p w14:paraId="39261EBB" w14:textId="77777777" w:rsidR="008D3419" w:rsidRPr="008D3419" w:rsidRDefault="008D3419" w:rsidP="00BC1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675B8D0" w14:textId="77777777" w:rsidR="008D3419" w:rsidRPr="008D3419" w:rsidRDefault="008D3419" w:rsidP="00BC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419">
              <w:rPr>
                <w:rFonts w:ascii="Arial" w:hAnsi="Arial" w:cs="Arial"/>
                <w:b/>
                <w:sz w:val="20"/>
                <w:szCs w:val="20"/>
              </w:rPr>
              <w:t>EEOC Category:</w:t>
            </w:r>
          </w:p>
        </w:tc>
        <w:tc>
          <w:tcPr>
            <w:tcW w:w="5040" w:type="dxa"/>
            <w:vAlign w:val="center"/>
          </w:tcPr>
          <w:p w14:paraId="6D3FC4F9" w14:textId="77777777" w:rsidR="008D3419" w:rsidRPr="008D3419" w:rsidRDefault="008D3419" w:rsidP="00BC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C9564" w14:textId="77777777" w:rsidR="005648B2" w:rsidRDefault="005648B2">
      <w:pPr>
        <w:rPr>
          <w:rFonts w:ascii="Arial" w:hAnsi="Arial" w:cs="Arial"/>
        </w:rPr>
      </w:pPr>
    </w:p>
    <w:tbl>
      <w:tblPr>
        <w:tblStyle w:val="TableGrid"/>
        <w:tblW w:w="1080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8D3419" w:rsidRPr="008D3419" w14:paraId="1B1A3E7F" w14:textId="77777777" w:rsidTr="00E25AD7">
        <w:tc>
          <w:tcPr>
            <w:tcW w:w="11016" w:type="dxa"/>
            <w:vAlign w:val="bottom"/>
          </w:tcPr>
          <w:p w14:paraId="7A1BE482" w14:textId="77777777" w:rsidR="008D3419" w:rsidRPr="008D3419" w:rsidRDefault="008D3419" w:rsidP="008D34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419">
              <w:rPr>
                <w:rFonts w:ascii="Arial" w:hAnsi="Arial" w:cs="Arial"/>
                <w:b/>
                <w:sz w:val="20"/>
                <w:szCs w:val="20"/>
              </w:rPr>
              <w:t>General Summary:</w:t>
            </w:r>
          </w:p>
        </w:tc>
      </w:tr>
      <w:tr w:rsidR="008D3419" w:rsidRPr="008D3419" w14:paraId="190C84D3" w14:textId="77777777" w:rsidTr="00CD27D3">
        <w:trPr>
          <w:trHeight w:hRule="exact" w:val="1747"/>
        </w:trPr>
        <w:tc>
          <w:tcPr>
            <w:tcW w:w="11016" w:type="dxa"/>
          </w:tcPr>
          <w:p w14:paraId="58DC5DEF" w14:textId="77777777" w:rsidR="008D3419" w:rsidRPr="0055659C" w:rsidRDefault="008D3419" w:rsidP="00CD27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419" w:rsidRPr="008D3419" w14:paraId="74D2984F" w14:textId="77777777" w:rsidTr="00E25AD7">
        <w:tc>
          <w:tcPr>
            <w:tcW w:w="11016" w:type="dxa"/>
            <w:vAlign w:val="bottom"/>
          </w:tcPr>
          <w:p w14:paraId="105054D1" w14:textId="77777777" w:rsidR="008D3419" w:rsidRPr="008D3419" w:rsidRDefault="008D3419" w:rsidP="008D34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419">
              <w:rPr>
                <w:rFonts w:ascii="Arial" w:hAnsi="Arial" w:cs="Arial"/>
                <w:b/>
                <w:sz w:val="20"/>
                <w:szCs w:val="20"/>
              </w:rPr>
              <w:t>Essential Duties:</w:t>
            </w:r>
          </w:p>
        </w:tc>
      </w:tr>
      <w:tr w:rsidR="008D3419" w:rsidRPr="008D3419" w14:paraId="3E28CA10" w14:textId="77777777" w:rsidTr="00E25AD7">
        <w:trPr>
          <w:trHeight w:hRule="exact" w:val="2275"/>
        </w:trPr>
        <w:tc>
          <w:tcPr>
            <w:tcW w:w="11016" w:type="dxa"/>
          </w:tcPr>
          <w:p w14:paraId="4E2A0C5A" w14:textId="77777777" w:rsidR="008D3419" w:rsidRPr="0055659C" w:rsidRDefault="008D3419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419" w:rsidRPr="008D3419" w14:paraId="532CC11C" w14:textId="77777777" w:rsidTr="00E25AD7">
        <w:tc>
          <w:tcPr>
            <w:tcW w:w="11016" w:type="dxa"/>
            <w:vAlign w:val="bottom"/>
          </w:tcPr>
          <w:p w14:paraId="3DDC9AD5" w14:textId="77777777" w:rsidR="008D3419" w:rsidRPr="008D3419" w:rsidRDefault="009123C0" w:rsidP="008D3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Duties as assigned. </w:t>
            </w:r>
          </w:p>
        </w:tc>
      </w:tr>
    </w:tbl>
    <w:p w14:paraId="76F91FF1" w14:textId="77777777" w:rsidR="008D3419" w:rsidRPr="00BF156A" w:rsidRDefault="008D3419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80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8107"/>
      </w:tblGrid>
      <w:tr w:rsidR="008D3419" w:rsidRPr="00AF182A" w14:paraId="337F57FF" w14:textId="77777777" w:rsidTr="00E25AD7">
        <w:tc>
          <w:tcPr>
            <w:tcW w:w="2693" w:type="dxa"/>
            <w:vAlign w:val="bottom"/>
          </w:tcPr>
          <w:p w14:paraId="4E4B5969" w14:textId="77777777" w:rsidR="008D3419" w:rsidRPr="000B2ADE" w:rsidRDefault="000B2ADE" w:rsidP="008D3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2ADE">
              <w:rPr>
                <w:rFonts w:ascii="Arial" w:hAnsi="Arial" w:cs="Arial"/>
                <w:i/>
                <w:sz w:val="20"/>
                <w:szCs w:val="20"/>
              </w:rPr>
              <w:t>Supervision</w:t>
            </w:r>
          </w:p>
        </w:tc>
        <w:tc>
          <w:tcPr>
            <w:tcW w:w="8107" w:type="dxa"/>
            <w:vAlign w:val="bottom"/>
          </w:tcPr>
          <w:p w14:paraId="3BB1EA89" w14:textId="77777777" w:rsidR="008D3419" w:rsidRPr="00AF182A" w:rsidRDefault="008D3419" w:rsidP="008D3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19" w:rsidRPr="00AF182A" w14:paraId="47DB7E38" w14:textId="77777777" w:rsidTr="00E25AD7">
        <w:trPr>
          <w:trHeight w:hRule="exact" w:val="475"/>
        </w:trPr>
        <w:tc>
          <w:tcPr>
            <w:tcW w:w="2693" w:type="dxa"/>
          </w:tcPr>
          <w:p w14:paraId="375F9D64" w14:textId="77777777" w:rsidR="008D3419" w:rsidRPr="00BF156A" w:rsidRDefault="00BF156A" w:rsidP="00BF15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Received:</w:t>
            </w:r>
          </w:p>
        </w:tc>
        <w:tc>
          <w:tcPr>
            <w:tcW w:w="8107" w:type="dxa"/>
          </w:tcPr>
          <w:p w14:paraId="6A25D14E" w14:textId="77777777" w:rsidR="008D3419" w:rsidRPr="0055659C" w:rsidRDefault="008D3419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419" w:rsidRPr="00AF182A" w14:paraId="3EAE2A8A" w14:textId="77777777" w:rsidTr="00E25AD7">
        <w:trPr>
          <w:trHeight w:hRule="exact" w:val="475"/>
        </w:trPr>
        <w:tc>
          <w:tcPr>
            <w:tcW w:w="2693" w:type="dxa"/>
          </w:tcPr>
          <w:p w14:paraId="4A85FEDD" w14:textId="77777777" w:rsidR="008D3419" w:rsidRPr="00BF156A" w:rsidRDefault="00BF156A" w:rsidP="00BF15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Given:</w:t>
            </w:r>
          </w:p>
        </w:tc>
        <w:tc>
          <w:tcPr>
            <w:tcW w:w="8107" w:type="dxa"/>
          </w:tcPr>
          <w:p w14:paraId="118F39EE" w14:textId="77777777" w:rsidR="008D3419" w:rsidRPr="0055659C" w:rsidRDefault="008D3419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2CA1F" w14:textId="77777777" w:rsidR="008D3419" w:rsidRPr="00BF156A" w:rsidRDefault="008D3419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80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8107"/>
      </w:tblGrid>
      <w:tr w:rsidR="00AF182A" w:rsidRPr="00AF182A" w14:paraId="53F955DE" w14:textId="77777777" w:rsidTr="00E25AD7">
        <w:tc>
          <w:tcPr>
            <w:tcW w:w="2693" w:type="dxa"/>
            <w:vAlign w:val="bottom"/>
          </w:tcPr>
          <w:p w14:paraId="1230E6E0" w14:textId="77777777" w:rsidR="00AF182A" w:rsidRPr="000B2ADE" w:rsidRDefault="000B2ADE" w:rsidP="003609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Education</w:t>
            </w:r>
          </w:p>
        </w:tc>
        <w:tc>
          <w:tcPr>
            <w:tcW w:w="8107" w:type="dxa"/>
            <w:vAlign w:val="bottom"/>
          </w:tcPr>
          <w:p w14:paraId="7915CA28" w14:textId="77777777" w:rsidR="00AF182A" w:rsidRPr="00AF182A" w:rsidRDefault="00AF182A" w:rsidP="00360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82A" w:rsidRPr="00AF182A" w14:paraId="56E665A7" w14:textId="77777777" w:rsidTr="00E25AD7">
        <w:trPr>
          <w:trHeight w:hRule="exact" w:val="475"/>
        </w:trPr>
        <w:tc>
          <w:tcPr>
            <w:tcW w:w="2693" w:type="dxa"/>
          </w:tcPr>
          <w:p w14:paraId="1F6010E0" w14:textId="77777777" w:rsidR="00AF182A" w:rsidRPr="00BF156A" w:rsidRDefault="00BF156A" w:rsidP="00BF15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Required:</w:t>
            </w:r>
          </w:p>
        </w:tc>
        <w:tc>
          <w:tcPr>
            <w:tcW w:w="8107" w:type="dxa"/>
          </w:tcPr>
          <w:p w14:paraId="43741214" w14:textId="77777777" w:rsidR="00AF182A" w:rsidRPr="0055659C" w:rsidRDefault="00AF182A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82A" w:rsidRPr="00AF182A" w14:paraId="697DEA05" w14:textId="77777777" w:rsidTr="00E25AD7">
        <w:trPr>
          <w:trHeight w:hRule="exact" w:val="475"/>
        </w:trPr>
        <w:tc>
          <w:tcPr>
            <w:tcW w:w="2693" w:type="dxa"/>
          </w:tcPr>
          <w:p w14:paraId="5FD69015" w14:textId="77777777" w:rsidR="00AF182A" w:rsidRPr="00BF156A" w:rsidRDefault="00BF156A" w:rsidP="00BF15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Preferred:</w:t>
            </w:r>
          </w:p>
        </w:tc>
        <w:tc>
          <w:tcPr>
            <w:tcW w:w="8107" w:type="dxa"/>
          </w:tcPr>
          <w:p w14:paraId="45625C5B" w14:textId="77777777" w:rsidR="00AF182A" w:rsidRPr="0055659C" w:rsidRDefault="00AF182A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87AF4A" w14:textId="77777777" w:rsidR="008D3419" w:rsidRPr="00BF156A" w:rsidRDefault="008D3419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80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8107"/>
      </w:tblGrid>
      <w:tr w:rsidR="00AF182A" w:rsidRPr="00AF182A" w14:paraId="6C009B01" w14:textId="77777777" w:rsidTr="00E25AD7">
        <w:tc>
          <w:tcPr>
            <w:tcW w:w="2693" w:type="dxa"/>
            <w:vAlign w:val="bottom"/>
          </w:tcPr>
          <w:p w14:paraId="565C6BD2" w14:textId="77777777" w:rsidR="00AF182A" w:rsidRPr="000B2ADE" w:rsidRDefault="000B2ADE" w:rsidP="003609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Experience</w:t>
            </w:r>
          </w:p>
        </w:tc>
        <w:tc>
          <w:tcPr>
            <w:tcW w:w="8107" w:type="dxa"/>
            <w:vAlign w:val="bottom"/>
          </w:tcPr>
          <w:p w14:paraId="32A12B23" w14:textId="77777777" w:rsidR="00AF182A" w:rsidRPr="00AF182A" w:rsidRDefault="00AF182A" w:rsidP="00360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82A" w:rsidRPr="00AF182A" w14:paraId="0B114412" w14:textId="77777777" w:rsidTr="00E25AD7">
        <w:trPr>
          <w:trHeight w:hRule="exact" w:val="475"/>
        </w:trPr>
        <w:tc>
          <w:tcPr>
            <w:tcW w:w="2693" w:type="dxa"/>
          </w:tcPr>
          <w:p w14:paraId="6E476587" w14:textId="77777777" w:rsidR="00AF182A" w:rsidRPr="00AF182A" w:rsidRDefault="00BF156A" w:rsidP="00BF1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Required:</w:t>
            </w:r>
          </w:p>
        </w:tc>
        <w:tc>
          <w:tcPr>
            <w:tcW w:w="8107" w:type="dxa"/>
          </w:tcPr>
          <w:p w14:paraId="440EE919" w14:textId="77777777" w:rsidR="00AF182A" w:rsidRPr="0055659C" w:rsidRDefault="00AF182A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82A" w:rsidRPr="00AF182A" w14:paraId="2DD981D6" w14:textId="77777777" w:rsidTr="00E25AD7">
        <w:trPr>
          <w:trHeight w:hRule="exact" w:val="475"/>
        </w:trPr>
        <w:tc>
          <w:tcPr>
            <w:tcW w:w="2693" w:type="dxa"/>
          </w:tcPr>
          <w:p w14:paraId="306D0DCE" w14:textId="77777777" w:rsidR="00AF182A" w:rsidRPr="00AF182A" w:rsidRDefault="00BF156A" w:rsidP="00BF1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Preferred:</w:t>
            </w:r>
          </w:p>
        </w:tc>
        <w:tc>
          <w:tcPr>
            <w:tcW w:w="8107" w:type="dxa"/>
          </w:tcPr>
          <w:p w14:paraId="62B75234" w14:textId="77777777" w:rsidR="00AF182A" w:rsidRPr="0055659C" w:rsidRDefault="00AF182A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56CCA1" w14:textId="77777777" w:rsidR="00AF182A" w:rsidRPr="00BF156A" w:rsidRDefault="00AF182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80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8107"/>
      </w:tblGrid>
      <w:tr w:rsidR="00AF182A" w:rsidRPr="00AF182A" w14:paraId="617B7988" w14:textId="77777777" w:rsidTr="00E25AD7">
        <w:tc>
          <w:tcPr>
            <w:tcW w:w="2693" w:type="dxa"/>
            <w:vAlign w:val="bottom"/>
          </w:tcPr>
          <w:p w14:paraId="78F506D0" w14:textId="77777777" w:rsidR="00AF182A" w:rsidRPr="000B2ADE" w:rsidRDefault="000B2ADE" w:rsidP="003609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2ADE">
              <w:rPr>
                <w:rFonts w:ascii="Arial" w:hAnsi="Arial" w:cs="Arial"/>
                <w:i/>
                <w:sz w:val="20"/>
                <w:szCs w:val="20"/>
              </w:rPr>
              <w:t>Certificates, Licenses, Registrations</w:t>
            </w:r>
          </w:p>
        </w:tc>
        <w:tc>
          <w:tcPr>
            <w:tcW w:w="8107" w:type="dxa"/>
          </w:tcPr>
          <w:p w14:paraId="6B1360F5" w14:textId="77777777" w:rsidR="00AF182A" w:rsidRPr="00AF182A" w:rsidRDefault="00AF182A" w:rsidP="005003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82A" w:rsidRPr="00AF182A" w14:paraId="3CA1F13B" w14:textId="77777777" w:rsidTr="00E25AD7">
        <w:trPr>
          <w:trHeight w:hRule="exact" w:val="475"/>
        </w:trPr>
        <w:tc>
          <w:tcPr>
            <w:tcW w:w="2693" w:type="dxa"/>
          </w:tcPr>
          <w:p w14:paraId="58F25136" w14:textId="77777777" w:rsidR="00AF182A" w:rsidRPr="00AF182A" w:rsidRDefault="00BF156A" w:rsidP="00BF1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Required:</w:t>
            </w:r>
          </w:p>
        </w:tc>
        <w:tc>
          <w:tcPr>
            <w:tcW w:w="8107" w:type="dxa"/>
          </w:tcPr>
          <w:p w14:paraId="632279A7" w14:textId="77777777" w:rsidR="00AF182A" w:rsidRPr="0055659C" w:rsidRDefault="00AF182A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82A" w:rsidRPr="00AF182A" w14:paraId="4A95E22A" w14:textId="77777777" w:rsidTr="00E25AD7">
        <w:trPr>
          <w:trHeight w:hRule="exact" w:val="475"/>
        </w:trPr>
        <w:tc>
          <w:tcPr>
            <w:tcW w:w="2693" w:type="dxa"/>
          </w:tcPr>
          <w:p w14:paraId="2BB03E0D" w14:textId="77777777" w:rsidR="00AF182A" w:rsidRPr="00AF182A" w:rsidRDefault="00BF156A" w:rsidP="00BF1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Preferred:</w:t>
            </w:r>
          </w:p>
        </w:tc>
        <w:tc>
          <w:tcPr>
            <w:tcW w:w="8107" w:type="dxa"/>
          </w:tcPr>
          <w:p w14:paraId="2349357E" w14:textId="77777777" w:rsidR="00AF182A" w:rsidRPr="0055659C" w:rsidRDefault="00AF182A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12325B" w14:textId="77777777" w:rsidR="00AF182A" w:rsidRDefault="00AF182A">
      <w:pPr>
        <w:rPr>
          <w:rFonts w:ascii="Arial" w:hAnsi="Arial" w:cs="Arial"/>
          <w:sz w:val="12"/>
          <w:szCs w:val="12"/>
        </w:rPr>
      </w:pPr>
    </w:p>
    <w:p w14:paraId="1C22C9BE" w14:textId="77777777" w:rsidR="0038079C" w:rsidRDefault="0038079C">
      <w:pPr>
        <w:rPr>
          <w:rFonts w:ascii="Arial" w:hAnsi="Arial" w:cs="Arial"/>
          <w:sz w:val="12"/>
          <w:szCs w:val="12"/>
        </w:rPr>
      </w:pPr>
    </w:p>
    <w:p w14:paraId="7DA23B16" w14:textId="77777777" w:rsidR="0038079C" w:rsidRDefault="0038079C">
      <w:pPr>
        <w:rPr>
          <w:rFonts w:ascii="Arial" w:hAnsi="Arial" w:cs="Arial"/>
          <w:sz w:val="12"/>
          <w:szCs w:val="12"/>
        </w:rPr>
      </w:pPr>
    </w:p>
    <w:p w14:paraId="53C1BC9E" w14:textId="77777777" w:rsidR="0038079C" w:rsidRDefault="0038079C">
      <w:pPr>
        <w:rPr>
          <w:rFonts w:ascii="Arial" w:hAnsi="Arial" w:cs="Arial"/>
          <w:sz w:val="12"/>
          <w:szCs w:val="12"/>
        </w:rPr>
      </w:pPr>
    </w:p>
    <w:p w14:paraId="4A6DDC87" w14:textId="77777777" w:rsidR="00930BD5" w:rsidRDefault="00930BD5">
      <w:pPr>
        <w:rPr>
          <w:rFonts w:ascii="Arial" w:hAnsi="Arial" w:cs="Arial"/>
          <w:sz w:val="12"/>
          <w:szCs w:val="12"/>
        </w:rPr>
      </w:pPr>
    </w:p>
    <w:p w14:paraId="73B20CCB" w14:textId="77777777" w:rsidR="00930BD5" w:rsidRDefault="00930BD5">
      <w:pPr>
        <w:rPr>
          <w:rFonts w:ascii="Arial" w:hAnsi="Arial" w:cs="Arial"/>
          <w:sz w:val="12"/>
          <w:szCs w:val="12"/>
        </w:rPr>
      </w:pPr>
    </w:p>
    <w:p w14:paraId="10A1BB37" w14:textId="77777777" w:rsidR="00930BD5" w:rsidRDefault="00930BD5">
      <w:pPr>
        <w:rPr>
          <w:rFonts w:ascii="Arial" w:hAnsi="Arial" w:cs="Arial"/>
          <w:sz w:val="12"/>
          <w:szCs w:val="12"/>
        </w:rPr>
      </w:pPr>
    </w:p>
    <w:p w14:paraId="2797DD03" w14:textId="77777777" w:rsidR="00930BD5" w:rsidRPr="00BF156A" w:rsidRDefault="00930BD5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80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8107"/>
      </w:tblGrid>
      <w:tr w:rsidR="00AF182A" w:rsidRPr="00AF182A" w14:paraId="28389C8F" w14:textId="77777777" w:rsidTr="00E25AD7">
        <w:tc>
          <w:tcPr>
            <w:tcW w:w="2693" w:type="dxa"/>
            <w:vAlign w:val="bottom"/>
          </w:tcPr>
          <w:p w14:paraId="08068021" w14:textId="77777777" w:rsidR="00AF182A" w:rsidRPr="000B2ADE" w:rsidRDefault="000B2ADE" w:rsidP="0036098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Physical Demands</w:t>
            </w:r>
          </w:p>
        </w:tc>
        <w:tc>
          <w:tcPr>
            <w:tcW w:w="8107" w:type="dxa"/>
            <w:vAlign w:val="bottom"/>
          </w:tcPr>
          <w:p w14:paraId="7C6E22C3" w14:textId="77777777" w:rsidR="00AF182A" w:rsidRPr="00AF182A" w:rsidRDefault="00AF182A" w:rsidP="00360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82A" w:rsidRPr="00AF182A" w14:paraId="07A2505A" w14:textId="77777777" w:rsidTr="0038079C">
        <w:trPr>
          <w:trHeight w:hRule="exact" w:val="1207"/>
        </w:trPr>
        <w:tc>
          <w:tcPr>
            <w:tcW w:w="2693" w:type="dxa"/>
          </w:tcPr>
          <w:p w14:paraId="1EDAEE65" w14:textId="77777777" w:rsidR="00AF182A" w:rsidRPr="00BF156A" w:rsidRDefault="00BF156A" w:rsidP="00BF15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Typical:</w:t>
            </w:r>
          </w:p>
        </w:tc>
        <w:tc>
          <w:tcPr>
            <w:tcW w:w="8107" w:type="dxa"/>
          </w:tcPr>
          <w:p w14:paraId="4FF8675E" w14:textId="77777777" w:rsidR="00AF182A" w:rsidRPr="0055659C" w:rsidRDefault="00AF182A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F13FF1" w14:textId="77777777" w:rsidR="00AF182A" w:rsidRPr="00D61257" w:rsidRDefault="00AF182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80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8107"/>
      </w:tblGrid>
      <w:tr w:rsidR="00AF182A" w:rsidRPr="00AF182A" w14:paraId="1767CBBA" w14:textId="77777777" w:rsidTr="00E25AD7">
        <w:tc>
          <w:tcPr>
            <w:tcW w:w="2693" w:type="dxa"/>
            <w:vAlign w:val="bottom"/>
          </w:tcPr>
          <w:p w14:paraId="5A2F0A0B" w14:textId="77777777" w:rsidR="00AF182A" w:rsidRPr="00BF156A" w:rsidRDefault="00BF156A" w:rsidP="003609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156A">
              <w:rPr>
                <w:rFonts w:ascii="Arial" w:hAnsi="Arial" w:cs="Arial"/>
                <w:i/>
                <w:sz w:val="20"/>
                <w:szCs w:val="20"/>
              </w:rPr>
              <w:t>Knowledge, Skills, &amp; Abilities</w:t>
            </w:r>
          </w:p>
        </w:tc>
        <w:tc>
          <w:tcPr>
            <w:tcW w:w="8107" w:type="dxa"/>
          </w:tcPr>
          <w:p w14:paraId="59A12DD3" w14:textId="77777777" w:rsidR="00AF182A" w:rsidRPr="00AF182A" w:rsidRDefault="00AF182A" w:rsidP="005003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82A" w:rsidRPr="00AF182A" w14:paraId="7BC4A372" w14:textId="77777777" w:rsidTr="0038079C">
        <w:trPr>
          <w:trHeight w:hRule="exact" w:val="1180"/>
        </w:trPr>
        <w:tc>
          <w:tcPr>
            <w:tcW w:w="2693" w:type="dxa"/>
          </w:tcPr>
          <w:p w14:paraId="03FF4A68" w14:textId="77777777" w:rsidR="00AF182A" w:rsidRPr="00AF182A" w:rsidRDefault="00BF156A" w:rsidP="00BF1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Typical:</w:t>
            </w:r>
          </w:p>
        </w:tc>
        <w:tc>
          <w:tcPr>
            <w:tcW w:w="8107" w:type="dxa"/>
          </w:tcPr>
          <w:p w14:paraId="73D63538" w14:textId="77777777" w:rsidR="00AF182A" w:rsidRPr="0055659C" w:rsidRDefault="00AF182A" w:rsidP="005003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BF413A" w14:textId="77777777" w:rsidR="00AF182A" w:rsidRDefault="00AF182A" w:rsidP="00AF182A">
      <w:pPr>
        <w:rPr>
          <w:rFonts w:ascii="Arial" w:hAnsi="Arial" w:cs="Arial"/>
          <w:sz w:val="8"/>
          <w:szCs w:val="8"/>
        </w:rPr>
      </w:pPr>
    </w:p>
    <w:p w14:paraId="61362ECD" w14:textId="77777777" w:rsidR="00915EF6" w:rsidRDefault="00915EF6" w:rsidP="00AF182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80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8107"/>
      </w:tblGrid>
      <w:tr w:rsidR="00915EF6" w14:paraId="0BE1DDE2" w14:textId="77777777" w:rsidTr="00915EF6"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  <w:hideMark/>
          </w:tcPr>
          <w:p w14:paraId="76AE5B6A" w14:textId="77777777" w:rsidR="00915EF6" w:rsidRDefault="00915EF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Work Environment</w:t>
            </w:r>
          </w:p>
        </w:tc>
        <w:tc>
          <w:tcPr>
            <w:tcW w:w="8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5F5C2" w14:textId="77777777" w:rsidR="00915EF6" w:rsidRDefault="00915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F6" w14:paraId="51589C7D" w14:textId="77777777" w:rsidTr="00915EF6">
        <w:trPr>
          <w:trHeight w:hRule="exact" w:val="1360"/>
        </w:trPr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309E8BC" w14:textId="77777777" w:rsidR="00915EF6" w:rsidRDefault="00915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Typical:</w:t>
            </w:r>
          </w:p>
        </w:tc>
        <w:tc>
          <w:tcPr>
            <w:tcW w:w="8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278FE" w14:textId="77777777" w:rsidR="00915EF6" w:rsidRDefault="00915EF6" w:rsidP="00915E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7836AF" w14:textId="77777777" w:rsidR="00915EF6" w:rsidRPr="00533709" w:rsidRDefault="00915EF6" w:rsidP="00AF182A">
      <w:pPr>
        <w:rPr>
          <w:rFonts w:ascii="Arial" w:hAnsi="Arial" w:cs="Arial"/>
          <w:sz w:val="8"/>
          <w:szCs w:val="8"/>
        </w:rPr>
      </w:pPr>
    </w:p>
    <w:sectPr w:rsidR="00915EF6" w:rsidRPr="00533709" w:rsidSect="00AF182A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E0981" w14:textId="77777777" w:rsidR="003775E3" w:rsidRDefault="003775E3" w:rsidP="00533709">
      <w:r>
        <w:separator/>
      </w:r>
    </w:p>
  </w:endnote>
  <w:endnote w:type="continuationSeparator" w:id="0">
    <w:p w14:paraId="204491E6" w14:textId="77777777" w:rsidR="003775E3" w:rsidRDefault="003775E3" w:rsidP="0053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85542" w14:textId="77777777" w:rsidR="003775E3" w:rsidRDefault="003775E3" w:rsidP="00533709">
      <w:r>
        <w:separator/>
      </w:r>
    </w:p>
  </w:footnote>
  <w:footnote w:type="continuationSeparator" w:id="0">
    <w:p w14:paraId="78C88371" w14:textId="77777777" w:rsidR="003775E3" w:rsidRDefault="003775E3" w:rsidP="00533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FE"/>
    <w:rsid w:val="000B2ADE"/>
    <w:rsid w:val="000F2B75"/>
    <w:rsid w:val="001C0C6F"/>
    <w:rsid w:val="00216EC2"/>
    <w:rsid w:val="00220E79"/>
    <w:rsid w:val="00266A22"/>
    <w:rsid w:val="00270BAF"/>
    <w:rsid w:val="00294889"/>
    <w:rsid w:val="002A16E1"/>
    <w:rsid w:val="00360988"/>
    <w:rsid w:val="003775E3"/>
    <w:rsid w:val="0038079C"/>
    <w:rsid w:val="00390DDF"/>
    <w:rsid w:val="00443C67"/>
    <w:rsid w:val="004F3854"/>
    <w:rsid w:val="005003EA"/>
    <w:rsid w:val="005079B2"/>
    <w:rsid w:val="00513D05"/>
    <w:rsid w:val="00533709"/>
    <w:rsid w:val="0055659C"/>
    <w:rsid w:val="005648B2"/>
    <w:rsid w:val="005B0D24"/>
    <w:rsid w:val="00620CFE"/>
    <w:rsid w:val="006F1B6C"/>
    <w:rsid w:val="00723724"/>
    <w:rsid w:val="00857F1D"/>
    <w:rsid w:val="008837E6"/>
    <w:rsid w:val="008D3419"/>
    <w:rsid w:val="009123C0"/>
    <w:rsid w:val="00913D49"/>
    <w:rsid w:val="00915EF6"/>
    <w:rsid w:val="00930BD5"/>
    <w:rsid w:val="0098169C"/>
    <w:rsid w:val="00A85996"/>
    <w:rsid w:val="00AA3AFD"/>
    <w:rsid w:val="00AA74DC"/>
    <w:rsid w:val="00AF157D"/>
    <w:rsid w:val="00AF182A"/>
    <w:rsid w:val="00AF65BE"/>
    <w:rsid w:val="00BB400B"/>
    <w:rsid w:val="00BC1640"/>
    <w:rsid w:val="00BF156A"/>
    <w:rsid w:val="00C3271B"/>
    <w:rsid w:val="00C36838"/>
    <w:rsid w:val="00CD27D3"/>
    <w:rsid w:val="00CE5D0C"/>
    <w:rsid w:val="00D01A68"/>
    <w:rsid w:val="00D61257"/>
    <w:rsid w:val="00D9514B"/>
    <w:rsid w:val="00E25AD7"/>
    <w:rsid w:val="00EF2983"/>
    <w:rsid w:val="00F56124"/>
    <w:rsid w:val="00F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D2B9"/>
  <w15:docId w15:val="{08E4083B-C3DF-439F-B8CF-135B3C20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18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D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D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D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D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D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D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D2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D2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D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D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D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D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D2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D2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D2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D2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D2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D24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B0D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0D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D2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B0D2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0D24"/>
    <w:rPr>
      <w:b/>
      <w:bCs/>
    </w:rPr>
  </w:style>
  <w:style w:type="character" w:styleId="Emphasis">
    <w:name w:val="Emphasis"/>
    <w:basedOn w:val="DefaultParagraphFont"/>
    <w:uiPriority w:val="20"/>
    <w:qFormat/>
    <w:rsid w:val="005B0D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0D24"/>
    <w:rPr>
      <w:szCs w:val="32"/>
    </w:rPr>
  </w:style>
  <w:style w:type="paragraph" w:styleId="ListParagraph">
    <w:name w:val="List Paragraph"/>
    <w:basedOn w:val="Normal"/>
    <w:uiPriority w:val="34"/>
    <w:qFormat/>
    <w:rsid w:val="005B0D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0D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0D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D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D24"/>
    <w:rPr>
      <w:b/>
      <w:i/>
      <w:sz w:val="24"/>
    </w:rPr>
  </w:style>
  <w:style w:type="character" w:styleId="SubtleEmphasis">
    <w:name w:val="Subtle Emphasis"/>
    <w:uiPriority w:val="19"/>
    <w:qFormat/>
    <w:rsid w:val="005B0D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0D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0D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0D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0D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0D2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B0D24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6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2B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7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c4360\Desktop\Staging\Job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V. Caldwell</dc:creator>
  <cp:lastModifiedBy>Jennifer M. Salazar</cp:lastModifiedBy>
  <cp:revision>2</cp:revision>
  <cp:lastPrinted>2012-08-15T13:12:00Z</cp:lastPrinted>
  <dcterms:created xsi:type="dcterms:W3CDTF">2021-03-25T17:14:00Z</dcterms:created>
  <dcterms:modified xsi:type="dcterms:W3CDTF">2021-03-25T17:14:00Z</dcterms:modified>
</cp:coreProperties>
</file>